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18" w:rsidRDefault="00FB4F7B">
      <w:pPr>
        <w:jc w:val="center"/>
        <w:rPr>
          <w:b/>
          <w:u w:val="single"/>
        </w:rPr>
      </w:pPr>
      <w:r>
        <w:rPr>
          <w:b/>
          <w:u w:val="single"/>
        </w:rPr>
        <w:t xml:space="preserve">Newton Abbot Squash Racket Ball and Tennis club </w:t>
      </w:r>
    </w:p>
    <w:p w:rsidR="00823718" w:rsidRDefault="00823718">
      <w:pPr>
        <w:jc w:val="center"/>
        <w:rPr>
          <w:b/>
          <w:u w:val="single"/>
        </w:rPr>
      </w:pPr>
    </w:p>
    <w:p w:rsidR="00823718" w:rsidRDefault="00FB4F7B">
      <w:pPr>
        <w:jc w:val="center"/>
      </w:pPr>
      <w:r>
        <w:rPr>
          <w:b/>
          <w:u w:val="single"/>
        </w:rPr>
        <w:t>Minutes from meeting Monday 7</w:t>
      </w:r>
      <w:r>
        <w:rPr>
          <w:b/>
          <w:u w:val="single"/>
          <w:vertAlign w:val="superscript"/>
        </w:rPr>
        <w:t>th</w:t>
      </w:r>
      <w:r>
        <w:rPr>
          <w:b/>
          <w:u w:val="single"/>
        </w:rPr>
        <w:t xml:space="preserve"> January 2019</w:t>
      </w:r>
    </w:p>
    <w:p w:rsidR="00823718" w:rsidRDefault="00823718">
      <w:pPr>
        <w:jc w:val="center"/>
        <w:rPr>
          <w:b/>
          <w:u w:val="single"/>
        </w:rPr>
      </w:pPr>
    </w:p>
    <w:p w:rsidR="00823718" w:rsidRDefault="00FB4F7B">
      <w:pPr>
        <w:rPr>
          <w:b/>
          <w:u w:val="single"/>
        </w:rPr>
      </w:pPr>
      <w:r>
        <w:rPr>
          <w:b/>
          <w:u w:val="single"/>
        </w:rPr>
        <w:t>Apologies</w:t>
      </w:r>
    </w:p>
    <w:p w:rsidR="00823718" w:rsidRDefault="00FB4F7B">
      <w:r>
        <w:t>Sally Mutton, Andy Lloyd, Jane Comyns, Dan Gough.</w:t>
      </w:r>
    </w:p>
    <w:p w:rsidR="00823718" w:rsidRDefault="00FB4F7B">
      <w:pPr>
        <w:rPr>
          <w:b/>
          <w:u w:val="single"/>
        </w:rPr>
      </w:pPr>
      <w:r>
        <w:rPr>
          <w:b/>
          <w:u w:val="single"/>
        </w:rPr>
        <w:t>Present</w:t>
      </w:r>
    </w:p>
    <w:p w:rsidR="00823718" w:rsidRDefault="00FB4F7B">
      <w:r>
        <w:t xml:space="preserve">Jane Gick, Matt Whaley, </w:t>
      </w:r>
      <w:r>
        <w:t>Lisa Madge, Tom Boyle, Malcolm Watts, Richard Thomas, Paul Lennox.</w:t>
      </w:r>
    </w:p>
    <w:p w:rsidR="00823718" w:rsidRDefault="00FB4F7B">
      <w:proofErr w:type="gramStart"/>
      <w:r>
        <w:rPr>
          <w:b/>
          <w:u w:val="single"/>
        </w:rPr>
        <w:t>Minutes of last meeting</w:t>
      </w:r>
      <w:r>
        <w:t xml:space="preserve">   6</w:t>
      </w:r>
      <w:r>
        <w:rPr>
          <w:vertAlign w:val="superscript"/>
        </w:rPr>
        <w:t>th</w:t>
      </w:r>
      <w:r>
        <w:t xml:space="preserve"> Dec.</w:t>
      </w:r>
      <w:proofErr w:type="gramEnd"/>
      <w:r>
        <w:t xml:space="preserve">  Correction states No October meeting, should read, no November meeting – no minutes.  </w:t>
      </w:r>
    </w:p>
    <w:p w:rsidR="00823718" w:rsidRDefault="00FB4F7B">
      <w:r>
        <w:t>All read and agreed.</w:t>
      </w:r>
    </w:p>
    <w:p w:rsidR="00823718" w:rsidRDefault="00FB4F7B">
      <w:pPr>
        <w:rPr>
          <w:b/>
          <w:u w:val="single"/>
        </w:rPr>
      </w:pPr>
      <w:r>
        <w:rPr>
          <w:b/>
          <w:u w:val="single"/>
        </w:rPr>
        <w:t>Chair report</w:t>
      </w:r>
    </w:p>
    <w:p w:rsidR="00823718" w:rsidRDefault="00FB4F7B">
      <w:r>
        <w:t xml:space="preserve">Firstly, thank you to all those </w:t>
      </w:r>
      <w:r>
        <w:t>who have sent their kind messages of support for my position as chair. I hope it is lasting, as I am probably a member that has been here the least length of time.</w:t>
      </w:r>
    </w:p>
    <w:p w:rsidR="00823718" w:rsidRDefault="00FB4F7B">
      <w:r>
        <w:t>I have asked for club constitution prior to this meeting as I feel, I need to know as much a</w:t>
      </w:r>
      <w:r>
        <w:t xml:space="preserve">bout the </w:t>
      </w:r>
      <w:proofErr w:type="gramStart"/>
      <w:r>
        <w:t>rules</w:t>
      </w:r>
      <w:proofErr w:type="gramEnd"/>
      <w:r>
        <w:t xml:space="preserve"> and regulations to fulfil the position responsibly. Richard and Paul have agreed to seek out the mysterious whereabouts of such documents. </w:t>
      </w:r>
    </w:p>
    <w:p w:rsidR="00823718" w:rsidRDefault="00FB4F7B">
      <w:r>
        <w:t xml:space="preserve"> I had also sent a message to the majority of committee (sorry Paul) asking to change the day of comm</w:t>
      </w:r>
      <w:r>
        <w:t xml:space="preserve">ittee meeting.  My reason for change is that Thursdays during October to March, fall very regularly on </w:t>
      </w:r>
      <w:proofErr w:type="gramStart"/>
      <w:r>
        <w:t xml:space="preserve">either </w:t>
      </w:r>
      <w:r w:rsidR="00DF6D05">
        <w:t>women’s</w:t>
      </w:r>
      <w:r>
        <w:t xml:space="preserve"> or </w:t>
      </w:r>
      <w:r w:rsidR="00DF6D05">
        <w:t>men’s</w:t>
      </w:r>
      <w:r>
        <w:t xml:space="preserve"> squash and</w:t>
      </w:r>
      <w:proofErr w:type="gramEnd"/>
      <w:r>
        <w:t xml:space="preserve"> racket ball matches, thus reducing attendance to committee meetings.  I have received replies from all involved.  Andy L</w:t>
      </w:r>
      <w:r>
        <w:t xml:space="preserve">loyd is the only person who opposed Mondays because he has men’s training in </w:t>
      </w:r>
      <w:proofErr w:type="gramStart"/>
      <w:r>
        <w:t>Winter</w:t>
      </w:r>
      <w:proofErr w:type="gramEnd"/>
      <w:r>
        <w:t xml:space="preserve"> and matches in summer, so Monday was not his choice. I have also bought forward the meet time to 18:30 as I am also aware that club night runs from 18:40, an early start al</w:t>
      </w:r>
      <w:r>
        <w:t>lows any committee members to continue play club night if they wished to.</w:t>
      </w:r>
    </w:p>
    <w:p w:rsidR="00823718" w:rsidRDefault="00FB4F7B">
      <w:r>
        <w:t>As the majority are happy, future meetings will be the 2</w:t>
      </w:r>
      <w:r>
        <w:rPr>
          <w:vertAlign w:val="superscript"/>
        </w:rPr>
        <w:t>nd</w:t>
      </w:r>
      <w:r>
        <w:t xml:space="preserve"> Monday of the month, to avoid falling on bank holidays:  </w:t>
      </w:r>
      <w:r>
        <w:rPr>
          <w:b/>
        </w:rPr>
        <w:t>Next meeting will be February 11</w:t>
      </w:r>
      <w:r>
        <w:rPr>
          <w:b/>
          <w:vertAlign w:val="superscript"/>
        </w:rPr>
        <w:t>th</w:t>
      </w:r>
      <w:r>
        <w:rPr>
          <w:b/>
        </w:rPr>
        <w:t xml:space="preserve"> at 18:30.</w:t>
      </w:r>
      <w:r>
        <w:t xml:space="preserve"> </w:t>
      </w:r>
    </w:p>
    <w:p w:rsidR="00823718" w:rsidRDefault="00FB4F7B">
      <w:r>
        <w:t xml:space="preserve">I’m very pleased to </w:t>
      </w:r>
      <w:r>
        <w:t xml:space="preserve">welcome new committee members Lisa Madge and Denise O’ Donnell.  Sally Mutton has agreed to take the position as club secretary.  </w:t>
      </w:r>
    </w:p>
    <w:p w:rsidR="00823718" w:rsidRDefault="00FB4F7B">
      <w:r>
        <w:t>Therefore, as new Chair the role, I am pleased to say we have all positions filled.</w:t>
      </w:r>
    </w:p>
    <w:p w:rsidR="00823718" w:rsidRDefault="00FB4F7B">
      <w:r>
        <w:t>My first big concern which has been raise</w:t>
      </w:r>
      <w:r>
        <w:t xml:space="preserve">d </w:t>
      </w:r>
      <w:proofErr w:type="gramStart"/>
      <w:r>
        <w:t>before,</w:t>
      </w:r>
      <w:proofErr w:type="gramEnd"/>
      <w:r>
        <w:t xml:space="preserve"> is that of safeguarding and having evidence that those in a position of professional coaching have the essential DBS approval required and safeguarding training.  It has been bought to my attention that this isn’t the case for our tennis professi</w:t>
      </w:r>
      <w:r>
        <w:t>onals. This is inexcusable and in breach of their contract at the club.</w:t>
      </w:r>
    </w:p>
    <w:p w:rsidR="00823718" w:rsidRDefault="00FB4F7B">
      <w:r>
        <w:t>Committee have agreed that if DBS is not in place by Monday 14</w:t>
      </w:r>
      <w:r>
        <w:rPr>
          <w:vertAlign w:val="superscript"/>
        </w:rPr>
        <w:t>th</w:t>
      </w:r>
      <w:r>
        <w:t xml:space="preserve"> January, action will be taken affecting their contract.  Paul has agreed to inform them of our firm stance on this very</w:t>
      </w:r>
      <w:r>
        <w:t xml:space="preserve"> serious matter and our demand for it to be addressed with immediate effect.  </w:t>
      </w:r>
    </w:p>
    <w:p w:rsidR="00823718" w:rsidRDefault="00FB4F7B">
      <w:r>
        <w:t>Jane Gick.</w:t>
      </w:r>
    </w:p>
    <w:p w:rsidR="00823718" w:rsidRDefault="00823718">
      <w:pPr>
        <w:rPr>
          <w:b/>
          <w:u w:val="single"/>
        </w:rPr>
      </w:pPr>
    </w:p>
    <w:p w:rsidR="00823718" w:rsidRDefault="00FB4F7B">
      <w:pPr>
        <w:rPr>
          <w:b/>
          <w:u w:val="single"/>
        </w:rPr>
      </w:pPr>
      <w:r>
        <w:rPr>
          <w:b/>
          <w:u w:val="single"/>
        </w:rPr>
        <w:t xml:space="preserve">Membership </w:t>
      </w:r>
    </w:p>
    <w:p w:rsidR="00823718" w:rsidRDefault="00FB4F7B">
      <w:r>
        <w:t xml:space="preserve">Paul has had a few enquiries regarding membership.  January seems the right time to review advertising.  Jane mentioned some success of using local </w:t>
      </w:r>
      <w:r w:rsidR="00DF6D05">
        <w:t>Facebook</w:t>
      </w:r>
      <w:r>
        <w:t xml:space="preserve"> groups when advertising previously.</w:t>
      </w:r>
    </w:p>
    <w:p w:rsidR="00823718" w:rsidRDefault="00FB4F7B">
      <w:r>
        <w:t>Lisa has agreed to add to and update the Newton Abbot</w:t>
      </w:r>
      <w:r>
        <w:t xml:space="preserve"> </w:t>
      </w:r>
      <w:r w:rsidR="00DF6D05">
        <w:t>Squash</w:t>
      </w:r>
      <w:r>
        <w:t xml:space="preserve"> and racketball face book site but needs to be added to as an administrator.  Dan has the potential to add Lisa as an administrator, a message has been sen</w:t>
      </w:r>
      <w:r>
        <w:t>t to Dan.</w:t>
      </w:r>
    </w:p>
    <w:p w:rsidR="00823718" w:rsidRDefault="00FB4F7B">
      <w:r>
        <w:t>Paul has good access to the local newspaper reporter.  Jane has agreed to put something together to send to the local press.</w:t>
      </w:r>
    </w:p>
    <w:p w:rsidR="00823718" w:rsidRDefault="00FB4F7B">
      <w:r>
        <w:t>T</w:t>
      </w:r>
      <w:r>
        <w:rPr>
          <w:b/>
          <w:u w:val="single"/>
        </w:rPr>
        <w:t>reasurer</w:t>
      </w:r>
    </w:p>
    <w:p w:rsidR="00823718" w:rsidRDefault="00FB4F7B">
      <w:r>
        <w:t xml:space="preserve">It was asked, what is the remaining debt to be repaid from loans used to repair the tennis fencing?  Squash </w:t>
      </w:r>
      <w:r>
        <w:t xml:space="preserve">members had raised concerns that their membership will be used to pay this debt, the reason for being disgruntled is that the tennis have had their membership reduced but may still require joint membership to fund any repairs required.  </w:t>
      </w:r>
    </w:p>
    <w:p w:rsidR="00823718" w:rsidRDefault="00FB4F7B">
      <w:r>
        <w:t xml:space="preserve">Malcolm confirmed </w:t>
      </w:r>
      <w:r>
        <w:t xml:space="preserve">that the remaining debt was £8000 to be paid over five years.  He feels that annual membership from tennis alone should cover this bill however it leaves the tennis club with minimal surplus, should anything </w:t>
      </w:r>
      <w:proofErr w:type="gramStart"/>
      <w:r>
        <w:t>arise</w:t>
      </w:r>
      <w:proofErr w:type="gramEnd"/>
      <w:r>
        <w:t xml:space="preserve"> needing monies for any works over the repa</w:t>
      </w:r>
      <w:r>
        <w:t xml:space="preserve">yment period.  </w:t>
      </w:r>
    </w:p>
    <w:p w:rsidR="00823718" w:rsidRDefault="00FB4F7B">
      <w:pPr>
        <w:rPr>
          <w:b/>
          <w:u w:val="single"/>
        </w:rPr>
      </w:pPr>
      <w:r>
        <w:rPr>
          <w:b/>
          <w:u w:val="single"/>
        </w:rPr>
        <w:t>Rec trust</w:t>
      </w:r>
    </w:p>
    <w:p w:rsidR="00823718" w:rsidRDefault="00FB4F7B">
      <w:r>
        <w:t>The redevelopment remains in the early planning stage still reviewing costs and designs.  The completion of the build is reliant on funding which is not yet finalised. The architect plans have been drawn.  Richard has agreed to br</w:t>
      </w:r>
      <w:r>
        <w:t>ing the drawings to the next committee meeting.</w:t>
      </w:r>
    </w:p>
    <w:p w:rsidR="00823718" w:rsidRDefault="00FB4F7B">
      <w:pPr>
        <w:rPr>
          <w:b/>
          <w:u w:val="single"/>
        </w:rPr>
      </w:pPr>
      <w:r>
        <w:rPr>
          <w:b/>
          <w:u w:val="single"/>
        </w:rPr>
        <w:t>Tennis</w:t>
      </w:r>
    </w:p>
    <w:p w:rsidR="00823718" w:rsidRDefault="00FB4F7B">
      <w:proofErr w:type="gramStart"/>
      <w:r>
        <w:t>Paul reports that the tennis fence completion still has a number of snagging issues to be rectified so is</w:t>
      </w:r>
      <w:proofErr w:type="gramEnd"/>
      <w:r>
        <w:t xml:space="preserve"> holding their final payment.</w:t>
      </w:r>
    </w:p>
    <w:p w:rsidR="00823718" w:rsidRDefault="00FB4F7B">
      <w:pPr>
        <w:rPr>
          <w:b/>
          <w:u w:val="single"/>
        </w:rPr>
      </w:pPr>
      <w:r>
        <w:rPr>
          <w:b/>
          <w:u w:val="single"/>
        </w:rPr>
        <w:t>Squash Section</w:t>
      </w:r>
    </w:p>
    <w:p w:rsidR="00823718" w:rsidRDefault="00FB4F7B">
      <w:r>
        <w:t>Honours boards!!</w:t>
      </w:r>
    </w:p>
    <w:p w:rsidR="00823718" w:rsidRDefault="00FB4F7B">
      <w:r>
        <w:t xml:space="preserve">Dave Brown has bought a sign </w:t>
      </w:r>
      <w:r>
        <w:t>writer to the club; the job was assessed prior to the Christmas period. Paul has the details required for the boards, so the job will be done once the sign writer returns…………………………….</w:t>
      </w:r>
    </w:p>
    <w:p w:rsidR="00823718" w:rsidRDefault="00FB4F7B">
      <w:r>
        <w:t>Dan sent a message to say that fixtures have been confirmed and courts bo</w:t>
      </w:r>
      <w:r>
        <w:t>oked for the period of January to March.</w:t>
      </w:r>
    </w:p>
    <w:p w:rsidR="00823718" w:rsidRDefault="00FB4F7B">
      <w:pPr>
        <w:rPr>
          <w:b/>
          <w:u w:val="single"/>
        </w:rPr>
      </w:pPr>
      <w:r>
        <w:rPr>
          <w:b/>
          <w:u w:val="single"/>
        </w:rPr>
        <w:t>Racketball section</w:t>
      </w:r>
    </w:p>
    <w:p w:rsidR="00823718" w:rsidRDefault="00FB4F7B">
      <w:proofErr w:type="gramStart"/>
      <w:r>
        <w:t>nothing</w:t>
      </w:r>
      <w:proofErr w:type="gramEnd"/>
      <w:r>
        <w:t xml:space="preserve"> to report.</w:t>
      </w:r>
    </w:p>
    <w:p w:rsidR="00823718" w:rsidRDefault="00FB4F7B">
      <w:pPr>
        <w:rPr>
          <w:b/>
          <w:u w:val="single"/>
        </w:rPr>
      </w:pPr>
      <w:r>
        <w:rPr>
          <w:b/>
          <w:u w:val="single"/>
        </w:rPr>
        <w:t>AOB</w:t>
      </w:r>
    </w:p>
    <w:p w:rsidR="00823718" w:rsidRDefault="00FB4F7B">
      <w:pPr>
        <w:pStyle w:val="ListParagraph"/>
        <w:numPr>
          <w:ilvl w:val="0"/>
          <w:numId w:val="1"/>
        </w:numPr>
      </w:pPr>
      <w:r>
        <w:t xml:space="preserve">New curtains are now up in the ladies changing room.  Flooring is being reviewed.  Tiles do have the best cleaning potential; however, the cleaner is investigating if there </w:t>
      </w:r>
      <w:r>
        <w:t>is a floor surface that could be used to avoid slips and trips.</w:t>
      </w:r>
    </w:p>
    <w:p w:rsidR="00823718" w:rsidRDefault="00FB4F7B">
      <w:pPr>
        <w:pStyle w:val="ListParagraph"/>
        <w:numPr>
          <w:ilvl w:val="0"/>
          <w:numId w:val="1"/>
        </w:numPr>
      </w:pPr>
      <w:r>
        <w:lastRenderedPageBreak/>
        <w:t>At the AGM it was raised that monies in our funds should be deposited to a higher interest account to gain some larger interest.  Malcolm has reviewed the request, the potential of moving to v</w:t>
      </w:r>
      <w:r>
        <w:t>arious other banks or building societies requires a lot of administrative time.  Holding monies to gain significant interest must be kept for periods of ten years.  This was felt not sensible, so other choices were accounts with a holding period of two yea</w:t>
      </w:r>
      <w:r>
        <w:t>rs but yielding a maximum of £300 on interest.  Committee agreed the input required to make the changes were not beneficial, so banking will remain unchanged however Malcolm will approach the bank holding club funds to negotiate an improved interest deal.</w:t>
      </w:r>
    </w:p>
    <w:p w:rsidR="00823718" w:rsidRDefault="00823718"/>
    <w:p w:rsidR="00823718" w:rsidRDefault="00FB4F7B">
      <w:pPr>
        <w:pStyle w:val="ListParagraph"/>
        <w:numPr>
          <w:ilvl w:val="0"/>
          <w:numId w:val="1"/>
        </w:numPr>
      </w:pPr>
      <w:r>
        <w:t xml:space="preserve">Advertising tins:   </w:t>
      </w:r>
      <w:proofErr w:type="spellStart"/>
      <w:r>
        <w:t>Lorient</w:t>
      </w:r>
      <w:proofErr w:type="spellEnd"/>
      <w:r>
        <w:t xml:space="preserve"> are going to surrender their current advertising therefore, there is advertising space for court 3.  The tin and door space are available at £200 it is available for a period of two years if any member is wishing to purchase th</w:t>
      </w:r>
      <w:r>
        <w:t xml:space="preserve">e space.  Lisa Madge is going to speak with her husband. </w:t>
      </w:r>
    </w:p>
    <w:p w:rsidR="00823718" w:rsidRDefault="00823718"/>
    <w:p w:rsidR="00823718" w:rsidRDefault="00FB4F7B">
      <w:pPr>
        <w:pStyle w:val="ListParagraph"/>
        <w:numPr>
          <w:ilvl w:val="0"/>
          <w:numId w:val="1"/>
        </w:numPr>
      </w:pPr>
      <w:r>
        <w:t>REC Trust has their AGM on 29</w:t>
      </w:r>
      <w:r>
        <w:rPr>
          <w:vertAlign w:val="superscript"/>
        </w:rPr>
        <w:t>th</w:t>
      </w:r>
      <w:r>
        <w:t xml:space="preserve"> January</w:t>
      </w:r>
    </w:p>
    <w:p w:rsidR="00823718" w:rsidRDefault="00823718"/>
    <w:p w:rsidR="00823718" w:rsidRDefault="00FB4F7B">
      <w:r>
        <w:t>Meeting closed</w:t>
      </w:r>
    </w:p>
    <w:p w:rsidR="00823718" w:rsidRDefault="00823718"/>
    <w:p w:rsidR="00823718" w:rsidRDefault="00FB4F7B">
      <w:r>
        <w:t>Next committee meetings for your diary</w:t>
      </w:r>
    </w:p>
    <w:p w:rsidR="00823718" w:rsidRDefault="00FB4F7B">
      <w:r>
        <w:rPr>
          <w:b/>
        </w:rPr>
        <w:t xml:space="preserve"> Monday 11</w:t>
      </w:r>
      <w:r>
        <w:rPr>
          <w:b/>
          <w:vertAlign w:val="superscript"/>
        </w:rPr>
        <w:t>th</w:t>
      </w:r>
      <w:r>
        <w:rPr>
          <w:b/>
        </w:rPr>
        <w:t xml:space="preserve"> </w:t>
      </w:r>
      <w:r w:rsidR="00DF6D05">
        <w:rPr>
          <w:b/>
        </w:rPr>
        <w:t>February 18:30</w:t>
      </w:r>
    </w:p>
    <w:p w:rsidR="00823718" w:rsidRDefault="00FB4F7B">
      <w:r>
        <w:rPr>
          <w:b/>
        </w:rPr>
        <w:t>Monday 11</w:t>
      </w:r>
      <w:r>
        <w:rPr>
          <w:b/>
          <w:vertAlign w:val="superscript"/>
        </w:rPr>
        <w:t>th</w:t>
      </w:r>
      <w:r>
        <w:rPr>
          <w:b/>
        </w:rPr>
        <w:t xml:space="preserve"> March       18:30</w:t>
      </w:r>
    </w:p>
    <w:p w:rsidR="00823718" w:rsidRDefault="00DF6D05">
      <w:r>
        <w:rPr>
          <w:b/>
        </w:rPr>
        <w:t>Monday 8th</w:t>
      </w:r>
      <w:r w:rsidR="00FB4F7B">
        <w:rPr>
          <w:b/>
        </w:rPr>
        <w:t xml:space="preserve"> April           18:30</w:t>
      </w:r>
    </w:p>
    <w:p w:rsidR="00823718" w:rsidRDefault="00FB4F7B">
      <w:r>
        <w:rPr>
          <w:b/>
        </w:rPr>
        <w:t xml:space="preserve">Monday </w:t>
      </w:r>
      <w:r>
        <w:rPr>
          <w:b/>
        </w:rPr>
        <w:t>13</w:t>
      </w:r>
      <w:r>
        <w:rPr>
          <w:b/>
          <w:vertAlign w:val="superscript"/>
        </w:rPr>
        <w:t>th</w:t>
      </w:r>
      <w:r>
        <w:rPr>
          <w:b/>
        </w:rPr>
        <w:t xml:space="preserve"> May          18:30</w:t>
      </w:r>
    </w:p>
    <w:p w:rsidR="00823718" w:rsidRDefault="00FB4F7B">
      <w:r>
        <w:rPr>
          <w:b/>
        </w:rPr>
        <w:t>Monday 10</w:t>
      </w:r>
      <w:r>
        <w:rPr>
          <w:b/>
          <w:vertAlign w:val="superscript"/>
        </w:rPr>
        <w:t>th</w:t>
      </w:r>
      <w:r>
        <w:rPr>
          <w:b/>
        </w:rPr>
        <w:t xml:space="preserve"> June          18:30  </w:t>
      </w:r>
    </w:p>
    <w:p w:rsidR="00823718" w:rsidRDefault="00823718">
      <w:pPr>
        <w:rPr>
          <w:b/>
        </w:rPr>
      </w:pPr>
    </w:p>
    <w:p w:rsidR="00823718" w:rsidRDefault="00FB4F7B">
      <w:r>
        <w:t xml:space="preserve">      </w:t>
      </w:r>
    </w:p>
    <w:p w:rsidR="00823718" w:rsidRDefault="00823718"/>
    <w:p w:rsidR="00823718" w:rsidRDefault="00823718">
      <w:pPr>
        <w:rPr>
          <w:b/>
          <w:u w:val="single"/>
        </w:rPr>
      </w:pPr>
    </w:p>
    <w:p w:rsidR="00823718" w:rsidRDefault="00823718"/>
    <w:p w:rsidR="00823718" w:rsidRDefault="00823718"/>
    <w:p w:rsidR="00823718" w:rsidRDefault="00823718"/>
    <w:p w:rsidR="00823718" w:rsidRDefault="00FB4F7B">
      <w:r>
        <w:t xml:space="preserve"> </w:t>
      </w:r>
    </w:p>
    <w:p w:rsidR="00823718" w:rsidRDefault="00823718"/>
    <w:p w:rsidR="00823718" w:rsidRDefault="00823718"/>
    <w:sectPr w:rsidR="00823718" w:rsidSect="00823718">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F7B" w:rsidRDefault="00FB4F7B" w:rsidP="00823718">
      <w:pPr>
        <w:spacing w:after="0" w:line="240" w:lineRule="auto"/>
      </w:pPr>
      <w:r>
        <w:separator/>
      </w:r>
    </w:p>
  </w:endnote>
  <w:endnote w:type="continuationSeparator" w:id="0">
    <w:p w:rsidR="00FB4F7B" w:rsidRDefault="00FB4F7B" w:rsidP="00823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F7B" w:rsidRDefault="00FB4F7B" w:rsidP="00823718">
      <w:pPr>
        <w:spacing w:after="0" w:line="240" w:lineRule="auto"/>
      </w:pPr>
      <w:r w:rsidRPr="00823718">
        <w:rPr>
          <w:color w:val="000000"/>
        </w:rPr>
        <w:separator/>
      </w:r>
    </w:p>
  </w:footnote>
  <w:footnote w:type="continuationSeparator" w:id="0">
    <w:p w:rsidR="00FB4F7B" w:rsidRDefault="00FB4F7B" w:rsidP="00823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4A76"/>
    <w:multiLevelType w:val="multilevel"/>
    <w:tmpl w:val="A1BA0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823718"/>
    <w:rsid w:val="00823718"/>
    <w:rsid w:val="00DF6D05"/>
    <w:rsid w:val="00FB4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371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23718"/>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dcterms:created xsi:type="dcterms:W3CDTF">2019-02-01T11:59:00Z</dcterms:created>
  <dcterms:modified xsi:type="dcterms:W3CDTF">2019-02-01T11:59:00Z</dcterms:modified>
</cp:coreProperties>
</file>